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8FA89" w14:textId="77777777" w:rsidR="00A324BC" w:rsidRPr="00E21222" w:rsidRDefault="00A324BC" w:rsidP="00A324BC">
      <w:pPr>
        <w:pStyle w:val="Heading1"/>
        <w:rPr>
          <w:lang w:val="en-US"/>
        </w:rPr>
      </w:pPr>
      <w:r w:rsidRPr="00E21222">
        <w:rPr>
          <w:lang w:val="en-US"/>
        </w:rPr>
        <w:t>Title of the Paper (e.g. The First Paper of the Conference)</w:t>
      </w:r>
    </w:p>
    <w:p w14:paraId="4990328F" w14:textId="77777777" w:rsidR="00A324BC" w:rsidRDefault="00A324BC" w:rsidP="00A324BC">
      <w:pPr>
        <w:rPr>
          <w:sz w:val="28"/>
          <w:lang w:val="en-US"/>
        </w:rPr>
      </w:pPr>
    </w:p>
    <w:p w14:paraId="3BF07B28" w14:textId="77777777" w:rsidR="00A324BC" w:rsidRPr="00702544" w:rsidRDefault="00A324BC" w:rsidP="00A324BC">
      <w:pPr>
        <w:jc w:val="center"/>
        <w:rPr>
          <w:b/>
          <w:lang w:val="en-US"/>
        </w:rPr>
      </w:pPr>
      <w:r w:rsidRPr="00702544">
        <w:rPr>
          <w:b/>
          <w:lang w:val="en-US"/>
        </w:rPr>
        <w:t>Given name FAMILY NAME, Country (e.g. William SMITH and Jane JONES, Denmark)</w:t>
      </w:r>
    </w:p>
    <w:p w14:paraId="13B173E4" w14:textId="77777777" w:rsidR="00A324BC" w:rsidRDefault="00A324BC" w:rsidP="00A324BC">
      <w:pPr>
        <w:pStyle w:val="BodyText"/>
        <w:jc w:val="center"/>
        <w:rPr>
          <w:b/>
          <w:lang w:val="en-US"/>
        </w:rPr>
      </w:pPr>
    </w:p>
    <w:p w14:paraId="19B7BAD0" w14:textId="77777777" w:rsidR="00A324BC" w:rsidRDefault="00A324BC" w:rsidP="00A324BC">
      <w:pPr>
        <w:pStyle w:val="BodyText"/>
        <w:jc w:val="center"/>
        <w:rPr>
          <w:b/>
          <w:lang w:val="en-US"/>
        </w:rPr>
      </w:pPr>
    </w:p>
    <w:p w14:paraId="38866DE4" w14:textId="77777777" w:rsidR="00A324BC" w:rsidRDefault="00A324BC" w:rsidP="00A324BC">
      <w:pPr>
        <w:pStyle w:val="BodyText"/>
        <w:rPr>
          <w:lang w:val="en-US"/>
        </w:rPr>
      </w:pPr>
      <w:r>
        <w:rPr>
          <w:b/>
          <w:lang w:val="en-US"/>
        </w:rPr>
        <w:t>Key words</w:t>
      </w:r>
      <w:r>
        <w:rPr>
          <w:lang w:val="en-US"/>
        </w:rPr>
        <w:t>: key word 1, key word 2</w:t>
      </w:r>
    </w:p>
    <w:p w14:paraId="1832A3BD" w14:textId="77777777" w:rsidR="00A324BC" w:rsidRDefault="00A324BC" w:rsidP="00A324BC">
      <w:pPr>
        <w:pStyle w:val="BodyText"/>
        <w:rPr>
          <w:lang w:val="en-US"/>
        </w:rPr>
      </w:pPr>
    </w:p>
    <w:p w14:paraId="69C05051" w14:textId="77777777" w:rsidR="00A324BC" w:rsidRDefault="00A324BC" w:rsidP="00A324BC">
      <w:pPr>
        <w:pStyle w:val="BodyText"/>
        <w:rPr>
          <w:lang w:val="en-US"/>
        </w:rPr>
      </w:pPr>
    </w:p>
    <w:p w14:paraId="11D61848" w14:textId="77777777" w:rsidR="00A324BC" w:rsidRDefault="00A324BC" w:rsidP="00A324BC">
      <w:pPr>
        <w:pStyle w:val="Header1"/>
        <w:numPr>
          <w:ilvl w:val="0"/>
          <w:numId w:val="0"/>
        </w:numPr>
      </w:pPr>
      <w:r>
        <w:t xml:space="preserve">SUMMARY </w:t>
      </w:r>
    </w:p>
    <w:p w14:paraId="5D6E485D" w14:textId="77777777" w:rsidR="00A324BC" w:rsidRDefault="00A324BC" w:rsidP="00A324BC">
      <w:pPr>
        <w:pStyle w:val="BodyText"/>
        <w:rPr>
          <w:b/>
          <w:lang w:val="en-US"/>
        </w:rPr>
      </w:pPr>
    </w:p>
    <w:p w14:paraId="6ADAF931" w14:textId="77777777" w:rsidR="00A324BC" w:rsidRDefault="00A324BC" w:rsidP="00A324BC">
      <w:pPr>
        <w:rPr>
          <w:lang w:val="en-US"/>
        </w:rPr>
      </w:pPr>
      <w:r>
        <w:rPr>
          <w:lang w:val="en-US"/>
        </w:rPr>
        <w:t xml:space="preserve">Type the English summary </w:t>
      </w:r>
      <w:proofErr w:type="gramStart"/>
      <w:r>
        <w:rPr>
          <w:lang w:val="en-US"/>
        </w:rPr>
        <w:t>here  (</w:t>
      </w:r>
      <w:proofErr w:type="gramEnd"/>
      <w:r>
        <w:rPr>
          <w:lang w:val="en-US"/>
        </w:rPr>
        <w:t>about ½ page) ....</w:t>
      </w:r>
    </w:p>
    <w:p w14:paraId="6D96ABBC" w14:textId="77777777" w:rsidR="00E21222" w:rsidRDefault="00E21222" w:rsidP="00A324BC">
      <w:pPr>
        <w:rPr>
          <w:lang w:val="en-US"/>
        </w:rPr>
      </w:pPr>
    </w:p>
    <w:p w14:paraId="48472A88" w14:textId="77777777" w:rsidR="00E21222" w:rsidRDefault="00E21222" w:rsidP="00E21222">
      <w:pPr>
        <w:pStyle w:val="Header1"/>
        <w:numPr>
          <w:ilvl w:val="0"/>
          <w:numId w:val="0"/>
        </w:numPr>
      </w:pPr>
    </w:p>
    <w:p w14:paraId="6D377826" w14:textId="77777777" w:rsidR="00E21222" w:rsidRDefault="00E21222" w:rsidP="00E21222">
      <w:pPr>
        <w:pStyle w:val="Header1"/>
        <w:numPr>
          <w:ilvl w:val="0"/>
          <w:numId w:val="0"/>
        </w:numPr>
      </w:pPr>
      <w:r>
        <w:t>SUMMARY (optional summary in one other language in addition to English, e.g. your own language)</w:t>
      </w:r>
    </w:p>
    <w:p w14:paraId="0409345B" w14:textId="77777777" w:rsidR="00A324BC" w:rsidRDefault="00A324BC" w:rsidP="00A324BC">
      <w:pPr>
        <w:pStyle w:val="BodyText"/>
        <w:rPr>
          <w:lang w:val="en-US"/>
        </w:rPr>
      </w:pPr>
    </w:p>
    <w:p w14:paraId="702A45EC" w14:textId="77777777" w:rsidR="00A324BC" w:rsidRDefault="00A324BC" w:rsidP="00A324BC">
      <w:pPr>
        <w:rPr>
          <w:lang w:val="en-US"/>
        </w:rPr>
      </w:pPr>
      <w:r>
        <w:rPr>
          <w:lang w:val="en-US"/>
        </w:rPr>
        <w:t>Type the summary in the second language here …</w:t>
      </w:r>
    </w:p>
    <w:p w14:paraId="20C957C9" w14:textId="77777777" w:rsidR="00A324BC" w:rsidRPr="00E21222" w:rsidRDefault="00A324BC" w:rsidP="00A324BC">
      <w:pPr>
        <w:pStyle w:val="Heading1"/>
        <w:rPr>
          <w:lang w:val="en-US"/>
        </w:rPr>
      </w:pPr>
      <w:r>
        <w:rPr>
          <w:lang w:val="en-US"/>
        </w:rPr>
        <w:br w:type="page"/>
      </w:r>
      <w:r w:rsidRPr="00E21222">
        <w:rPr>
          <w:lang w:val="en-US"/>
        </w:rPr>
        <w:lastRenderedPageBreak/>
        <w:t>Title of the Paper (e.g. The First Paper of the Conference)</w:t>
      </w:r>
    </w:p>
    <w:p w14:paraId="673986F8" w14:textId="77777777" w:rsidR="00A324BC" w:rsidRDefault="00A324BC" w:rsidP="00A324BC">
      <w:pPr>
        <w:rPr>
          <w:sz w:val="28"/>
          <w:lang w:val="en-US"/>
        </w:rPr>
      </w:pPr>
    </w:p>
    <w:p w14:paraId="24FBC6D7" w14:textId="77777777" w:rsidR="00A324BC" w:rsidRPr="00702544" w:rsidRDefault="00A324BC" w:rsidP="00A324BC">
      <w:pPr>
        <w:jc w:val="center"/>
        <w:rPr>
          <w:b/>
          <w:lang w:val="en-US"/>
        </w:rPr>
      </w:pPr>
      <w:r w:rsidRPr="00702544">
        <w:rPr>
          <w:b/>
          <w:lang w:val="en-US"/>
        </w:rPr>
        <w:t>Given name FAMILY NAME, Country (e.g. William SMITH and Jane JONES, Denmark)</w:t>
      </w:r>
    </w:p>
    <w:p w14:paraId="6A07EB69" w14:textId="77777777" w:rsidR="00A324BC" w:rsidRDefault="00A324BC" w:rsidP="00A324BC">
      <w:pPr>
        <w:pStyle w:val="BodyText"/>
        <w:rPr>
          <w:lang w:val="en-US"/>
        </w:rPr>
      </w:pPr>
    </w:p>
    <w:p w14:paraId="4CDF1C05" w14:textId="77777777" w:rsidR="00A324BC" w:rsidRDefault="00A324BC" w:rsidP="00A324BC">
      <w:pPr>
        <w:pStyle w:val="BodyText"/>
        <w:rPr>
          <w:lang w:val="en-US"/>
        </w:rPr>
      </w:pPr>
    </w:p>
    <w:p w14:paraId="2642D5D8" w14:textId="77777777" w:rsidR="00A324BC" w:rsidRDefault="00A324BC" w:rsidP="00A324BC">
      <w:pPr>
        <w:pStyle w:val="Header1"/>
      </w:pPr>
      <w:r>
        <w:t>SUBTITLE</w:t>
      </w:r>
    </w:p>
    <w:p w14:paraId="6D1273C4" w14:textId="77777777" w:rsidR="00A324BC" w:rsidRDefault="00A324BC" w:rsidP="00A324BC">
      <w:pPr>
        <w:pStyle w:val="BodyText"/>
        <w:rPr>
          <w:lang w:val="en-US"/>
        </w:rPr>
      </w:pPr>
    </w:p>
    <w:p w14:paraId="77F01E29" w14:textId="60619456" w:rsidR="00A324BC" w:rsidRDefault="00A324BC" w:rsidP="00A324BC">
      <w:pPr>
        <w:rPr>
          <w:lang w:val="en-US"/>
        </w:rPr>
      </w:pPr>
      <w:r>
        <w:rPr>
          <w:lang w:val="en-US"/>
        </w:rPr>
        <w:t>Type text here …</w:t>
      </w:r>
    </w:p>
    <w:p w14:paraId="75355084" w14:textId="77777777" w:rsidR="00B24307" w:rsidRDefault="00B24307" w:rsidP="00B24307">
      <w:pPr>
        <w:pStyle w:val="Header1"/>
        <w:numPr>
          <w:ilvl w:val="0"/>
          <w:numId w:val="0"/>
        </w:numPr>
      </w:pPr>
    </w:p>
    <w:p w14:paraId="51C203C1" w14:textId="77777777" w:rsidR="00A324BC" w:rsidRDefault="00A324BC" w:rsidP="00A324BC">
      <w:pPr>
        <w:pStyle w:val="BodyText"/>
        <w:rPr>
          <w:lang w:val="en-US"/>
        </w:rPr>
      </w:pPr>
    </w:p>
    <w:p w14:paraId="1B16DC81" w14:textId="77777777" w:rsidR="00E21222" w:rsidRDefault="00A324BC" w:rsidP="00E21222">
      <w:pPr>
        <w:pStyle w:val="Header1"/>
      </w:pPr>
      <w:r w:rsidRPr="00702544">
        <w:t>SUBTITLE</w:t>
      </w:r>
    </w:p>
    <w:p w14:paraId="57160F16" w14:textId="77777777" w:rsidR="0045321F" w:rsidRDefault="0045321F" w:rsidP="0045321F">
      <w:pPr>
        <w:pStyle w:val="Header1"/>
        <w:numPr>
          <w:ilvl w:val="0"/>
          <w:numId w:val="0"/>
        </w:numPr>
      </w:pPr>
    </w:p>
    <w:p w14:paraId="044DB11D" w14:textId="77777777" w:rsidR="0045321F" w:rsidRPr="0045321F" w:rsidRDefault="0045321F" w:rsidP="0045321F">
      <w:pPr>
        <w:rPr>
          <w:lang w:val="en-US"/>
        </w:rPr>
      </w:pPr>
      <w:r>
        <w:rPr>
          <w:lang w:val="en-US"/>
        </w:rPr>
        <w:t>Type text here …</w:t>
      </w:r>
    </w:p>
    <w:p w14:paraId="33904B26" w14:textId="77777777" w:rsidR="00E21222" w:rsidRDefault="00E21222" w:rsidP="00E21222">
      <w:pPr>
        <w:pStyle w:val="Header1"/>
        <w:numPr>
          <w:ilvl w:val="0"/>
          <w:numId w:val="0"/>
        </w:numPr>
      </w:pPr>
    </w:p>
    <w:p w14:paraId="419FD1B0" w14:textId="77777777" w:rsidR="00E21222" w:rsidRDefault="00A324BC" w:rsidP="00E21222">
      <w:pPr>
        <w:pStyle w:val="Header2"/>
        <w:numPr>
          <w:ilvl w:val="1"/>
          <w:numId w:val="7"/>
        </w:numPr>
      </w:pPr>
      <w:r w:rsidRPr="00F869CD">
        <w:t>Subtitle</w:t>
      </w:r>
      <w:r>
        <w:t>, level 2</w:t>
      </w:r>
    </w:p>
    <w:p w14:paraId="2B3C2175" w14:textId="77777777" w:rsidR="0045321F" w:rsidRDefault="0045321F" w:rsidP="0045321F">
      <w:pPr>
        <w:rPr>
          <w:lang w:val="en-US"/>
        </w:rPr>
      </w:pPr>
    </w:p>
    <w:p w14:paraId="3CDC5B26" w14:textId="77777777" w:rsidR="0045321F" w:rsidRPr="0045321F" w:rsidRDefault="0045321F" w:rsidP="0045321F">
      <w:pPr>
        <w:rPr>
          <w:lang w:val="en-US"/>
        </w:rPr>
      </w:pPr>
      <w:r w:rsidRPr="0045321F">
        <w:rPr>
          <w:lang w:val="en-US"/>
        </w:rPr>
        <w:t>Type text here …</w:t>
      </w:r>
    </w:p>
    <w:p w14:paraId="6CA18BE1" w14:textId="77777777" w:rsidR="0045321F" w:rsidRDefault="0045321F" w:rsidP="0045321F">
      <w:pPr>
        <w:pStyle w:val="Header2"/>
        <w:numPr>
          <w:ilvl w:val="0"/>
          <w:numId w:val="0"/>
        </w:numPr>
      </w:pPr>
    </w:p>
    <w:p w14:paraId="0C803718" w14:textId="77777777" w:rsidR="00E21222" w:rsidRDefault="00E21222" w:rsidP="00E21222">
      <w:pPr>
        <w:pStyle w:val="Header2"/>
        <w:numPr>
          <w:ilvl w:val="1"/>
          <w:numId w:val="7"/>
        </w:numPr>
      </w:pPr>
      <w:r>
        <w:t>Subtitle, level 2</w:t>
      </w:r>
    </w:p>
    <w:p w14:paraId="2DCE4D0A" w14:textId="77777777" w:rsidR="00A324BC" w:rsidRPr="00E21222" w:rsidRDefault="00A324BC" w:rsidP="00E21222">
      <w:pPr>
        <w:pStyle w:val="Header3"/>
        <w:numPr>
          <w:ilvl w:val="2"/>
          <w:numId w:val="7"/>
        </w:numPr>
      </w:pPr>
      <w:r w:rsidRPr="00E21222">
        <w:t>Subtitle, level 3</w:t>
      </w:r>
    </w:p>
    <w:p w14:paraId="5E6E50BF" w14:textId="77777777" w:rsidR="00A324BC" w:rsidRDefault="00A324BC" w:rsidP="00A324BC">
      <w:pPr>
        <w:pStyle w:val="BodyText"/>
        <w:rPr>
          <w:u w:val="single"/>
          <w:lang w:val="en-US"/>
        </w:rPr>
      </w:pPr>
    </w:p>
    <w:p w14:paraId="491CA09A" w14:textId="77777777" w:rsidR="00A324BC" w:rsidRDefault="00A324BC" w:rsidP="00A324BC">
      <w:pPr>
        <w:rPr>
          <w:lang w:val="en-US"/>
        </w:rPr>
      </w:pPr>
      <w:r>
        <w:rPr>
          <w:lang w:val="en-US"/>
        </w:rPr>
        <w:t>Type text here …</w:t>
      </w:r>
    </w:p>
    <w:p w14:paraId="6A4A1F64" w14:textId="77777777" w:rsidR="00E21222" w:rsidRDefault="00E21222" w:rsidP="00E21222">
      <w:pPr>
        <w:pStyle w:val="Header1"/>
        <w:numPr>
          <w:ilvl w:val="0"/>
          <w:numId w:val="0"/>
        </w:numPr>
      </w:pPr>
    </w:p>
    <w:p w14:paraId="38A32B4D" w14:textId="77777777" w:rsidR="00A324BC" w:rsidRDefault="00E21222" w:rsidP="00E21222">
      <w:pPr>
        <w:pStyle w:val="Header1"/>
      </w:pPr>
      <w:r>
        <w:t xml:space="preserve">SUBTITLE </w:t>
      </w:r>
    </w:p>
    <w:p w14:paraId="66C0F8FE" w14:textId="77777777" w:rsidR="0045321F" w:rsidRDefault="0045321F" w:rsidP="0045321F">
      <w:pPr>
        <w:pStyle w:val="Header1"/>
        <w:numPr>
          <w:ilvl w:val="0"/>
          <w:numId w:val="0"/>
        </w:numPr>
      </w:pPr>
    </w:p>
    <w:p w14:paraId="141D282E" w14:textId="77777777" w:rsidR="0045321F" w:rsidRPr="0045321F" w:rsidRDefault="0045321F" w:rsidP="0045321F">
      <w:pPr>
        <w:rPr>
          <w:lang w:val="en-US"/>
        </w:rPr>
      </w:pPr>
      <w:r>
        <w:rPr>
          <w:lang w:val="en-US"/>
        </w:rPr>
        <w:t>Type text here …</w:t>
      </w:r>
    </w:p>
    <w:p w14:paraId="3D9B2283" w14:textId="77777777" w:rsidR="00E21222" w:rsidRDefault="00E21222" w:rsidP="00A324BC">
      <w:pPr>
        <w:pStyle w:val="Header1"/>
        <w:numPr>
          <w:ilvl w:val="0"/>
          <w:numId w:val="0"/>
        </w:numPr>
      </w:pPr>
    </w:p>
    <w:p w14:paraId="0387BF1B" w14:textId="77777777" w:rsidR="00A324BC" w:rsidRDefault="00A324BC" w:rsidP="00A324BC">
      <w:pPr>
        <w:pStyle w:val="Header1"/>
        <w:numPr>
          <w:ilvl w:val="0"/>
          <w:numId w:val="0"/>
        </w:numPr>
      </w:pPr>
      <w:r>
        <w:t>REFERENCES</w:t>
      </w:r>
    </w:p>
    <w:p w14:paraId="09BB152D" w14:textId="77777777" w:rsidR="00A324BC" w:rsidRDefault="00A324BC" w:rsidP="00A324BC">
      <w:pPr>
        <w:pStyle w:val="BodyText"/>
        <w:rPr>
          <w:b/>
          <w:lang w:val="en-US"/>
        </w:rPr>
      </w:pPr>
    </w:p>
    <w:p w14:paraId="692812D2" w14:textId="77777777" w:rsidR="00A324BC" w:rsidRDefault="00A324BC" w:rsidP="00A324BC">
      <w:pPr>
        <w:pStyle w:val="Header1"/>
        <w:numPr>
          <w:ilvl w:val="0"/>
          <w:numId w:val="0"/>
        </w:numPr>
      </w:pPr>
      <w:r>
        <w:t>BIOGRAPHICAL NOTES</w:t>
      </w:r>
    </w:p>
    <w:p w14:paraId="4166FA53" w14:textId="77777777" w:rsidR="00A324BC" w:rsidRDefault="00A324BC" w:rsidP="00A324BC">
      <w:pPr>
        <w:pStyle w:val="BodyText"/>
        <w:rPr>
          <w:b/>
          <w:lang w:val="en-US"/>
        </w:rPr>
      </w:pPr>
    </w:p>
    <w:p w14:paraId="269E1B8B" w14:textId="77777777" w:rsidR="00A324BC" w:rsidRDefault="00A324BC" w:rsidP="00A324BC">
      <w:pPr>
        <w:pStyle w:val="Header1"/>
        <w:numPr>
          <w:ilvl w:val="0"/>
          <w:numId w:val="0"/>
        </w:numPr>
      </w:pPr>
      <w:r>
        <w:t>CONTACTS</w:t>
      </w:r>
    </w:p>
    <w:p w14:paraId="1A9371B9" w14:textId="77777777" w:rsidR="00A324BC" w:rsidRDefault="00A324BC" w:rsidP="00A324BC">
      <w:pPr>
        <w:pStyle w:val="BodyText"/>
        <w:rPr>
          <w:lang w:val="en-US"/>
        </w:rPr>
      </w:pPr>
    </w:p>
    <w:p w14:paraId="257E91F6" w14:textId="77777777" w:rsidR="00A324BC" w:rsidRDefault="00A324BC" w:rsidP="00A324BC">
      <w:pPr>
        <w:rPr>
          <w:lang w:val="en-US"/>
        </w:rPr>
      </w:pPr>
      <w:r>
        <w:rPr>
          <w:lang w:val="en-US"/>
        </w:rPr>
        <w:t>Title Given name and family name</w:t>
      </w:r>
    </w:p>
    <w:p w14:paraId="03B25659" w14:textId="77777777" w:rsidR="00A324BC" w:rsidRDefault="00E21222" w:rsidP="00A324BC">
      <w:pPr>
        <w:rPr>
          <w:lang w:val="en-US"/>
        </w:rPr>
      </w:pPr>
      <w:proofErr w:type="spellStart"/>
      <w:r>
        <w:rPr>
          <w:lang w:val="en-US"/>
        </w:rPr>
        <w:t>Organisation</w:t>
      </w:r>
      <w:proofErr w:type="spellEnd"/>
    </w:p>
    <w:p w14:paraId="6BA74ED9" w14:textId="77777777" w:rsidR="00A324BC" w:rsidRDefault="00A324BC" w:rsidP="00A324BC">
      <w:pPr>
        <w:rPr>
          <w:lang w:val="en-US"/>
        </w:rPr>
      </w:pPr>
      <w:r>
        <w:rPr>
          <w:lang w:val="en-US"/>
        </w:rPr>
        <w:t>Address</w:t>
      </w:r>
    </w:p>
    <w:p w14:paraId="0C88D5B8" w14:textId="77777777" w:rsidR="00A324BC" w:rsidRDefault="00A324BC" w:rsidP="00A324BC">
      <w:pPr>
        <w:rPr>
          <w:lang w:val="en-US"/>
        </w:rPr>
      </w:pPr>
      <w:r>
        <w:rPr>
          <w:lang w:val="en-US"/>
        </w:rPr>
        <w:t>City</w:t>
      </w:r>
    </w:p>
    <w:p w14:paraId="787BA31F" w14:textId="77777777" w:rsidR="00A324BC" w:rsidRDefault="00A324BC" w:rsidP="00A324BC">
      <w:pPr>
        <w:rPr>
          <w:lang w:val="en-US"/>
        </w:rPr>
      </w:pPr>
      <w:r>
        <w:rPr>
          <w:lang w:val="en-US"/>
        </w:rPr>
        <w:t>COUNTRY</w:t>
      </w:r>
    </w:p>
    <w:p w14:paraId="3A2DCDB4" w14:textId="77777777" w:rsidR="00A324BC" w:rsidRDefault="00A324BC" w:rsidP="00A324BC">
      <w:pPr>
        <w:rPr>
          <w:lang w:val="en-US"/>
        </w:rPr>
      </w:pPr>
      <w:r>
        <w:rPr>
          <w:lang w:val="en-US"/>
        </w:rPr>
        <w:t>Tel. +</w:t>
      </w:r>
    </w:p>
    <w:p w14:paraId="0A394C88" w14:textId="77777777" w:rsidR="00A324BC" w:rsidRDefault="00A324BC" w:rsidP="00A324BC">
      <w:pPr>
        <w:rPr>
          <w:lang w:val="en-US"/>
        </w:rPr>
      </w:pPr>
      <w:r>
        <w:rPr>
          <w:lang w:val="en-US"/>
        </w:rPr>
        <w:t>Email:</w:t>
      </w:r>
    </w:p>
    <w:p w14:paraId="5515E753" w14:textId="195EDEFA" w:rsidR="00155C20" w:rsidRPr="00B24307" w:rsidRDefault="00A324BC" w:rsidP="00A324BC">
      <w:pPr>
        <w:rPr>
          <w:lang w:val="en-US"/>
        </w:rPr>
      </w:pPr>
      <w:r>
        <w:rPr>
          <w:lang w:val="en-US"/>
        </w:rPr>
        <w:t xml:space="preserve">Web site: </w:t>
      </w:r>
    </w:p>
    <w:sectPr w:rsidR="00155C20" w:rsidRPr="00B24307" w:rsidSect="0045321F">
      <w:footerReference w:type="even" r:id="rId12"/>
      <w:footerReference w:type="default" r:id="rId13"/>
      <w:pgSz w:w="11909" w:h="16834" w:code="9"/>
      <w:pgMar w:top="1418" w:right="1418" w:bottom="2835" w:left="1418" w:header="1417" w:footer="28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E05A3" w14:textId="77777777" w:rsidR="00DD63AF" w:rsidRDefault="00DD63AF">
      <w:r>
        <w:separator/>
      </w:r>
    </w:p>
  </w:endnote>
  <w:endnote w:type="continuationSeparator" w:id="0">
    <w:p w14:paraId="017E455D" w14:textId="77777777" w:rsidR="00DD63AF" w:rsidRDefault="00DD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E0838" w14:textId="77777777" w:rsidR="008E7680" w:rsidRDefault="008E76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E2104" w14:textId="77777777" w:rsidR="008E7680" w:rsidRDefault="008E76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F7C89" w14:textId="77777777" w:rsidR="0052221F" w:rsidRPr="00225BDD" w:rsidRDefault="0052221F" w:rsidP="0045321F">
    <w:pPr>
      <w:tabs>
        <w:tab w:val="right" w:pos="907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CDFAB" w14:textId="77777777" w:rsidR="00DD63AF" w:rsidRDefault="00DD63AF">
      <w:r>
        <w:separator/>
      </w:r>
    </w:p>
  </w:footnote>
  <w:footnote w:type="continuationSeparator" w:id="0">
    <w:p w14:paraId="39BCE9E6" w14:textId="77777777" w:rsidR="00DD63AF" w:rsidRDefault="00DD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D23"/>
    <w:multiLevelType w:val="hybridMultilevel"/>
    <w:tmpl w:val="5678B2B2"/>
    <w:lvl w:ilvl="0" w:tplc="80BE9C9E">
      <w:start w:val="1"/>
      <w:numFmt w:val="decimal"/>
      <w:lvlText w:val="%1.2"/>
      <w:lvlJc w:val="left"/>
      <w:pPr>
        <w:ind w:left="1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20" w:hanging="360"/>
      </w:pPr>
    </w:lvl>
    <w:lvl w:ilvl="2" w:tplc="0406001B" w:tentative="1">
      <w:start w:val="1"/>
      <w:numFmt w:val="lowerRoman"/>
      <w:lvlText w:val="%3."/>
      <w:lvlJc w:val="right"/>
      <w:pPr>
        <w:ind w:left="2840" w:hanging="180"/>
      </w:pPr>
    </w:lvl>
    <w:lvl w:ilvl="3" w:tplc="0406000F" w:tentative="1">
      <w:start w:val="1"/>
      <w:numFmt w:val="decimal"/>
      <w:lvlText w:val="%4."/>
      <w:lvlJc w:val="left"/>
      <w:pPr>
        <w:ind w:left="3560" w:hanging="360"/>
      </w:pPr>
    </w:lvl>
    <w:lvl w:ilvl="4" w:tplc="04060019" w:tentative="1">
      <w:start w:val="1"/>
      <w:numFmt w:val="lowerLetter"/>
      <w:lvlText w:val="%5."/>
      <w:lvlJc w:val="left"/>
      <w:pPr>
        <w:ind w:left="4280" w:hanging="360"/>
      </w:pPr>
    </w:lvl>
    <w:lvl w:ilvl="5" w:tplc="0406001B" w:tentative="1">
      <w:start w:val="1"/>
      <w:numFmt w:val="lowerRoman"/>
      <w:lvlText w:val="%6."/>
      <w:lvlJc w:val="right"/>
      <w:pPr>
        <w:ind w:left="5000" w:hanging="180"/>
      </w:pPr>
    </w:lvl>
    <w:lvl w:ilvl="6" w:tplc="0406000F" w:tentative="1">
      <w:start w:val="1"/>
      <w:numFmt w:val="decimal"/>
      <w:lvlText w:val="%7."/>
      <w:lvlJc w:val="left"/>
      <w:pPr>
        <w:ind w:left="5720" w:hanging="360"/>
      </w:pPr>
    </w:lvl>
    <w:lvl w:ilvl="7" w:tplc="04060019" w:tentative="1">
      <w:start w:val="1"/>
      <w:numFmt w:val="lowerLetter"/>
      <w:lvlText w:val="%8."/>
      <w:lvlJc w:val="left"/>
      <w:pPr>
        <w:ind w:left="6440" w:hanging="360"/>
      </w:pPr>
    </w:lvl>
    <w:lvl w:ilvl="8" w:tplc="040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DA75FBE"/>
    <w:multiLevelType w:val="multilevel"/>
    <w:tmpl w:val="86666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2" w15:restartNumberingAfterBreak="0">
    <w:nsid w:val="435E3471"/>
    <w:multiLevelType w:val="hybridMultilevel"/>
    <w:tmpl w:val="33A6D3CE"/>
    <w:lvl w:ilvl="0" w:tplc="80BE9C9E">
      <w:start w:val="1"/>
      <w:numFmt w:val="decimal"/>
      <w:lvlText w:val="%1.2"/>
      <w:lvlJc w:val="left"/>
      <w:pPr>
        <w:ind w:left="1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20" w:hanging="360"/>
      </w:pPr>
    </w:lvl>
    <w:lvl w:ilvl="2" w:tplc="0406001B" w:tentative="1">
      <w:start w:val="1"/>
      <w:numFmt w:val="lowerRoman"/>
      <w:lvlText w:val="%3."/>
      <w:lvlJc w:val="right"/>
      <w:pPr>
        <w:ind w:left="2840" w:hanging="180"/>
      </w:pPr>
    </w:lvl>
    <w:lvl w:ilvl="3" w:tplc="0406000F" w:tentative="1">
      <w:start w:val="1"/>
      <w:numFmt w:val="decimal"/>
      <w:lvlText w:val="%4."/>
      <w:lvlJc w:val="left"/>
      <w:pPr>
        <w:ind w:left="3560" w:hanging="360"/>
      </w:pPr>
    </w:lvl>
    <w:lvl w:ilvl="4" w:tplc="04060019" w:tentative="1">
      <w:start w:val="1"/>
      <w:numFmt w:val="lowerLetter"/>
      <w:lvlText w:val="%5."/>
      <w:lvlJc w:val="left"/>
      <w:pPr>
        <w:ind w:left="4280" w:hanging="360"/>
      </w:pPr>
    </w:lvl>
    <w:lvl w:ilvl="5" w:tplc="0406001B" w:tentative="1">
      <w:start w:val="1"/>
      <w:numFmt w:val="lowerRoman"/>
      <w:lvlText w:val="%6."/>
      <w:lvlJc w:val="right"/>
      <w:pPr>
        <w:ind w:left="5000" w:hanging="180"/>
      </w:pPr>
    </w:lvl>
    <w:lvl w:ilvl="6" w:tplc="0406000F" w:tentative="1">
      <w:start w:val="1"/>
      <w:numFmt w:val="decimal"/>
      <w:lvlText w:val="%7."/>
      <w:lvlJc w:val="left"/>
      <w:pPr>
        <w:ind w:left="5720" w:hanging="360"/>
      </w:pPr>
    </w:lvl>
    <w:lvl w:ilvl="7" w:tplc="04060019" w:tentative="1">
      <w:start w:val="1"/>
      <w:numFmt w:val="lowerLetter"/>
      <w:lvlText w:val="%8."/>
      <w:lvlJc w:val="left"/>
      <w:pPr>
        <w:ind w:left="6440" w:hanging="360"/>
      </w:pPr>
    </w:lvl>
    <w:lvl w:ilvl="8" w:tplc="040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4EC939D0"/>
    <w:multiLevelType w:val="multilevel"/>
    <w:tmpl w:val="3E661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7FD4447"/>
    <w:multiLevelType w:val="hybridMultilevel"/>
    <w:tmpl w:val="B5FADCCC"/>
    <w:lvl w:ilvl="0" w:tplc="016259D0">
      <w:start w:val="2"/>
      <w:numFmt w:val="decimal"/>
      <w:pStyle w:val="Header2"/>
      <w:lvlText w:val="%1.2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E267C"/>
    <w:multiLevelType w:val="multilevel"/>
    <w:tmpl w:val="1BC4A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F154675"/>
    <w:multiLevelType w:val="hybridMultilevel"/>
    <w:tmpl w:val="9420F456"/>
    <w:lvl w:ilvl="0" w:tplc="80BE9C9E">
      <w:start w:val="1"/>
      <w:numFmt w:val="decimal"/>
      <w:lvlText w:val="%1.2"/>
      <w:lvlJc w:val="left"/>
      <w:pPr>
        <w:ind w:left="1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20" w:hanging="360"/>
      </w:pPr>
    </w:lvl>
    <w:lvl w:ilvl="2" w:tplc="0406001B" w:tentative="1">
      <w:start w:val="1"/>
      <w:numFmt w:val="lowerRoman"/>
      <w:lvlText w:val="%3."/>
      <w:lvlJc w:val="right"/>
      <w:pPr>
        <w:ind w:left="2840" w:hanging="180"/>
      </w:pPr>
    </w:lvl>
    <w:lvl w:ilvl="3" w:tplc="0406000F" w:tentative="1">
      <w:start w:val="1"/>
      <w:numFmt w:val="decimal"/>
      <w:lvlText w:val="%4."/>
      <w:lvlJc w:val="left"/>
      <w:pPr>
        <w:ind w:left="3560" w:hanging="360"/>
      </w:pPr>
    </w:lvl>
    <w:lvl w:ilvl="4" w:tplc="04060019" w:tentative="1">
      <w:start w:val="1"/>
      <w:numFmt w:val="lowerLetter"/>
      <w:lvlText w:val="%5."/>
      <w:lvlJc w:val="left"/>
      <w:pPr>
        <w:ind w:left="4280" w:hanging="360"/>
      </w:pPr>
    </w:lvl>
    <w:lvl w:ilvl="5" w:tplc="0406001B" w:tentative="1">
      <w:start w:val="1"/>
      <w:numFmt w:val="lowerRoman"/>
      <w:lvlText w:val="%6."/>
      <w:lvlJc w:val="right"/>
      <w:pPr>
        <w:ind w:left="5000" w:hanging="180"/>
      </w:pPr>
    </w:lvl>
    <w:lvl w:ilvl="6" w:tplc="0406000F" w:tentative="1">
      <w:start w:val="1"/>
      <w:numFmt w:val="decimal"/>
      <w:lvlText w:val="%7."/>
      <w:lvlJc w:val="left"/>
      <w:pPr>
        <w:ind w:left="5720" w:hanging="360"/>
      </w:pPr>
    </w:lvl>
    <w:lvl w:ilvl="7" w:tplc="04060019" w:tentative="1">
      <w:start w:val="1"/>
      <w:numFmt w:val="lowerLetter"/>
      <w:lvlText w:val="%8."/>
      <w:lvlJc w:val="left"/>
      <w:pPr>
        <w:ind w:left="6440" w:hanging="360"/>
      </w:pPr>
    </w:lvl>
    <w:lvl w:ilvl="8" w:tplc="040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7EF7284F"/>
    <w:multiLevelType w:val="hybridMultilevel"/>
    <w:tmpl w:val="301C2538"/>
    <w:lvl w:ilvl="0" w:tplc="52EEC5AE">
      <w:start w:val="1"/>
      <w:numFmt w:val="decimal"/>
      <w:pStyle w:val="Header1"/>
      <w:lvlText w:val="%1."/>
      <w:lvlJc w:val="left"/>
      <w:pPr>
        <w:ind w:left="680" w:hanging="32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912850">
    <w:abstractNumId w:val="5"/>
  </w:num>
  <w:num w:numId="2" w16cid:durableId="1573391031">
    <w:abstractNumId w:val="7"/>
  </w:num>
  <w:num w:numId="3" w16cid:durableId="1326667677">
    <w:abstractNumId w:val="2"/>
  </w:num>
  <w:num w:numId="4" w16cid:durableId="1416392698">
    <w:abstractNumId w:val="1"/>
  </w:num>
  <w:num w:numId="5" w16cid:durableId="1464034976">
    <w:abstractNumId w:val="0"/>
  </w:num>
  <w:num w:numId="6" w16cid:durableId="206647281">
    <w:abstractNumId w:val="4"/>
  </w:num>
  <w:num w:numId="7" w16cid:durableId="2085446345">
    <w:abstractNumId w:val="3"/>
  </w:num>
  <w:num w:numId="8" w16cid:durableId="1072507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BC"/>
    <w:rsid w:val="00016BEF"/>
    <w:rsid w:val="00030AFA"/>
    <w:rsid w:val="00125B0C"/>
    <w:rsid w:val="001303D4"/>
    <w:rsid w:val="00132C94"/>
    <w:rsid w:val="00155C20"/>
    <w:rsid w:val="001602F4"/>
    <w:rsid w:val="001979DA"/>
    <w:rsid w:val="001F5D3A"/>
    <w:rsid w:val="00225BDD"/>
    <w:rsid w:val="00244505"/>
    <w:rsid w:val="002A4AB4"/>
    <w:rsid w:val="002C201D"/>
    <w:rsid w:val="002D0B79"/>
    <w:rsid w:val="002D4699"/>
    <w:rsid w:val="002E05A6"/>
    <w:rsid w:val="0036422D"/>
    <w:rsid w:val="003843B9"/>
    <w:rsid w:val="00386CCA"/>
    <w:rsid w:val="004406B9"/>
    <w:rsid w:val="0045276F"/>
    <w:rsid w:val="0045321F"/>
    <w:rsid w:val="00482878"/>
    <w:rsid w:val="00514884"/>
    <w:rsid w:val="0052221F"/>
    <w:rsid w:val="005311B4"/>
    <w:rsid w:val="005311DA"/>
    <w:rsid w:val="005554E2"/>
    <w:rsid w:val="0056777B"/>
    <w:rsid w:val="00575576"/>
    <w:rsid w:val="0062669A"/>
    <w:rsid w:val="00665B8F"/>
    <w:rsid w:val="006C08CB"/>
    <w:rsid w:val="007137A3"/>
    <w:rsid w:val="00761DE0"/>
    <w:rsid w:val="0078650F"/>
    <w:rsid w:val="0088299F"/>
    <w:rsid w:val="008A5360"/>
    <w:rsid w:val="008B3664"/>
    <w:rsid w:val="008D7F67"/>
    <w:rsid w:val="008E7680"/>
    <w:rsid w:val="00930D50"/>
    <w:rsid w:val="00947FCF"/>
    <w:rsid w:val="00956D09"/>
    <w:rsid w:val="00A324BC"/>
    <w:rsid w:val="00A47383"/>
    <w:rsid w:val="00A75485"/>
    <w:rsid w:val="00A825D5"/>
    <w:rsid w:val="00A970A4"/>
    <w:rsid w:val="00AB3A54"/>
    <w:rsid w:val="00AB4BAD"/>
    <w:rsid w:val="00AE0080"/>
    <w:rsid w:val="00AE75CE"/>
    <w:rsid w:val="00AF5FD9"/>
    <w:rsid w:val="00B24307"/>
    <w:rsid w:val="00B34CFE"/>
    <w:rsid w:val="00B4505F"/>
    <w:rsid w:val="00B66CBF"/>
    <w:rsid w:val="00B903A2"/>
    <w:rsid w:val="00BE6314"/>
    <w:rsid w:val="00BF571D"/>
    <w:rsid w:val="00C061C6"/>
    <w:rsid w:val="00C22DA2"/>
    <w:rsid w:val="00C645B2"/>
    <w:rsid w:val="00C865AD"/>
    <w:rsid w:val="00CB2ADC"/>
    <w:rsid w:val="00CD0B80"/>
    <w:rsid w:val="00DD3A8D"/>
    <w:rsid w:val="00DD520C"/>
    <w:rsid w:val="00DD63AF"/>
    <w:rsid w:val="00DE050F"/>
    <w:rsid w:val="00E21022"/>
    <w:rsid w:val="00E21222"/>
    <w:rsid w:val="00F17A02"/>
    <w:rsid w:val="00F4529B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C24DE"/>
  <w15:docId w15:val="{76EB9024-78C8-4BBE-870F-409F6EA8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4B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324BC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24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</w:style>
  <w:style w:type="character" w:styleId="PageNumber">
    <w:name w:val="page number"/>
    <w:basedOn w:val="DefaultParagraphFont"/>
  </w:style>
  <w:style w:type="paragraph" w:customStyle="1" w:styleId="Header2">
    <w:name w:val="Header 2"/>
    <w:basedOn w:val="Heading2"/>
    <w:link w:val="Header2Tegn"/>
    <w:autoRedefine/>
    <w:qFormat/>
    <w:rsid w:val="00E21222"/>
    <w:pPr>
      <w:numPr>
        <w:numId w:val="6"/>
      </w:numPr>
      <w:jc w:val="left"/>
    </w:pPr>
  </w:style>
  <w:style w:type="paragraph" w:customStyle="1" w:styleId="Header3">
    <w:name w:val="Header 3"/>
    <w:basedOn w:val="Heading3"/>
    <w:link w:val="Header3Tegn"/>
    <w:qFormat/>
    <w:rsid w:val="00A324BC"/>
    <w:pPr>
      <w:keepLines w:val="0"/>
      <w:tabs>
        <w:tab w:val="num" w:pos="720"/>
      </w:tabs>
      <w:spacing w:before="240" w:after="60"/>
      <w:ind w:left="1134" w:hanging="454"/>
    </w:pPr>
    <w:rPr>
      <w:rFonts w:ascii="Times New Roman" w:hAnsi="Times New Roman"/>
      <w:bCs/>
      <w:color w:val="auto"/>
      <w:szCs w:val="26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rsid w:val="00A324BC"/>
    <w:rPr>
      <w:sz w:val="24"/>
      <w:lang w:eastAsia="en-US"/>
    </w:rPr>
  </w:style>
  <w:style w:type="character" w:customStyle="1" w:styleId="Header2Tegn">
    <w:name w:val="Header 2 Tegn"/>
    <w:basedOn w:val="BodyTextChar"/>
    <w:link w:val="Header2"/>
    <w:rsid w:val="00E21222"/>
    <w:rPr>
      <w:b/>
      <w:bCs/>
      <w:sz w:val="24"/>
      <w:lang w:val="en-US" w:eastAsia="en-US"/>
    </w:rPr>
  </w:style>
  <w:style w:type="paragraph" w:customStyle="1" w:styleId="Header1">
    <w:name w:val="Header 1"/>
    <w:basedOn w:val="Heading2"/>
    <w:link w:val="Header1Tegn"/>
    <w:qFormat/>
    <w:rsid w:val="00A324BC"/>
    <w:pPr>
      <w:numPr>
        <w:numId w:val="2"/>
      </w:numPr>
      <w:jc w:val="left"/>
    </w:pPr>
  </w:style>
  <w:style w:type="character" w:customStyle="1" w:styleId="Header3Tegn">
    <w:name w:val="Header 3 Tegn"/>
    <w:basedOn w:val="BodyTextChar"/>
    <w:link w:val="Header3"/>
    <w:rsid w:val="00A324BC"/>
    <w:rPr>
      <w:rFonts w:eastAsiaTheme="majorEastAsia" w:cstheme="majorBidi"/>
      <w:bCs/>
      <w:sz w:val="24"/>
      <w:szCs w:val="26"/>
      <w:u w:val="single"/>
      <w:lang w:val="en-US" w:eastAsia="en-US"/>
    </w:rPr>
  </w:style>
  <w:style w:type="character" w:customStyle="1" w:styleId="Header1Tegn">
    <w:name w:val="Header 1 Tegn"/>
    <w:basedOn w:val="DefaultParagraphFont"/>
    <w:link w:val="Header1"/>
    <w:rsid w:val="00A324BC"/>
    <w:rPr>
      <w:b/>
      <w:bCs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A324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5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IG\FIG%20events\working_weeks\2019_Hanoi_Vietnam\papers\paper_templates\fig_2019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B5E84500DE5478FA9845555F43FF1" ma:contentTypeVersion="15" ma:contentTypeDescription="Create a new document." ma:contentTypeScope="" ma:versionID="c10cd65e659c085aabaeaaf86bf583a0">
  <xsd:schema xmlns:xsd="http://www.w3.org/2001/XMLSchema" xmlns:xs="http://www.w3.org/2001/XMLSchema" xmlns:p="http://schemas.microsoft.com/office/2006/metadata/properties" xmlns:ns2="c5173c51-eb73-4eeb-9291-1777a73b092c" xmlns:ns3="05fc2cc5-f5d7-4e56-8b55-6add591fac8d" targetNamespace="http://schemas.microsoft.com/office/2006/metadata/properties" ma:root="true" ma:fieldsID="ab9abef3d8a4af3e0ebe0c9de4477331" ns2:_="" ns3:_="">
    <xsd:import namespace="c5173c51-eb73-4eeb-9291-1777a73b092c"/>
    <xsd:import namespace="05fc2cc5-f5d7-4e56-8b55-6add591fac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3c51-eb73-4eeb-9291-1777a73b09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12e7077f-8b8d-4297-bb58-c48d3e674f24}" ma:internalName="TaxCatchAll" ma:showField="CatchAllData" ma:web="c5173c51-eb73-4eeb-9291-1777a73b0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2cc5-f5d7-4e56-8b55-6add591fa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be2a6d-4965-4b57-b91d-25e72565b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fc2cc5-f5d7-4e56-8b55-6add591fac8d">
      <Terms xmlns="http://schemas.microsoft.com/office/infopath/2007/PartnerControls"/>
    </lcf76f155ced4ddcb4097134ff3c332f>
    <TaxCatchAll xmlns="c5173c51-eb73-4eeb-9291-1777a73b092c" xsi:nil="true"/>
    <_dlc_DocId xmlns="c5173c51-eb73-4eeb-9291-1777a73b092c">3MDR5EW3MFAR-262892414-520800</_dlc_DocId>
    <_dlc_DocIdUrl xmlns="c5173c51-eb73-4eeb-9291-1777a73b092c">
      <Url>https://fignet.sharepoint.com/sites/FIG/_layouts/15/DocIdRedir.aspx?ID=3MDR5EW3MFAR-262892414-520800</Url>
      <Description>3MDR5EW3MFAR-262892414-520800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40D30C-95B5-4454-A371-9A556E951543}"/>
</file>

<file path=customXml/itemProps2.xml><?xml version="1.0" encoding="utf-8"?>
<ds:datastoreItem xmlns:ds="http://schemas.openxmlformats.org/officeDocument/2006/customXml" ds:itemID="{21061C60-DA6F-485F-BACE-0C1FB25EA1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590661-7B93-4BDC-AD16-C2F2D7B73A3E}">
  <ds:schemaRefs>
    <ds:schemaRef ds:uri="http://schemas.microsoft.com/office/2006/metadata/properties"/>
    <ds:schemaRef ds:uri="http://schemas.microsoft.com/office/infopath/2007/PartnerControls"/>
    <ds:schemaRef ds:uri="05fc2cc5-f5d7-4e56-8b55-6add591fac8d"/>
    <ds:schemaRef ds:uri="c5173c51-eb73-4eeb-9291-1777a73b092c"/>
  </ds:schemaRefs>
</ds:datastoreItem>
</file>

<file path=customXml/itemProps4.xml><?xml version="1.0" encoding="utf-8"?>
<ds:datastoreItem xmlns:ds="http://schemas.openxmlformats.org/officeDocument/2006/customXml" ds:itemID="{6D580370-0EC5-4939-9E50-23F699723D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4C9EBE-D3B4-43E7-AD65-37D8EC0762E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fig_2019_template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- FIG Working Week 2019</vt:lpstr>
      <vt:lpstr>Template - FIG Congress 2010</vt:lpstr>
    </vt:vector>
  </TitlesOfParts>
  <Company>FIG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 Working Week 2023</dc:title>
  <dc:subject>Smart Surveyors for Land and Water Management - Challenges in a New Reality</dc:subject>
  <dc:creator>FIG</dc:creator>
  <cp:lastModifiedBy>Louise Friis-Hansen</cp:lastModifiedBy>
  <cp:revision>2</cp:revision>
  <cp:lastPrinted>2003-01-08T11:43:00Z</cp:lastPrinted>
  <dcterms:created xsi:type="dcterms:W3CDTF">2024-07-30T12:14:00Z</dcterms:created>
  <dcterms:modified xsi:type="dcterms:W3CDTF">2024-07-30T12:14:00Z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0x010100339B5E84500DE5478FA9845555F43FF1</vt:lpwstr>
  </property>
  <property fmtid="{D5CDD505-2E9C-101B-9397-08002B2CF9AE}" pid="3" name="Order">
    <vt:r8>23963600</vt:r8>
  </property>
  <property fmtid="{D5CDD505-2E9C-101B-9397-08002B2CF9AE}" pid="4" name="_dlc_DocIdItemGuid">
    <vt:lpwstr>a52b76aa-dbf5-4f75-9cc9-e8d2beff33ea</vt:lpwstr>
  </property>
</Properties>
</file>